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c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1BF6F388" w:rsidR="00F87A79" w:rsidRPr="001305B3" w:rsidRDefault="00F87A79" w:rsidP="00F87A79">
      <w:pPr>
        <w:pStyle w:val="afc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F3704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739631D7" w:rsidR="00F87A79" w:rsidRPr="00292070" w:rsidRDefault="00F87A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F37046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0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0B41D13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77BA83C5" w14:textId="6AAD392F" w:rsidR="00DB0B79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176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1.25pt;height:15pt" o:ole="">
            <v:imagedata r:id="rId8" o:title=""/>
          </v:shape>
          <w:control r:id="rId9" w:name="tag_ProjectAnimalUsed112" w:shapeid="_x0000_i105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2098016864"/>
          <w:placeholder>
            <w:docPart w:val="C1888A317CEC48E8A5397C2EA41B6C73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ทุนพัฒนานักวิจัยรุ่นใหม่</w:t>
          </w:r>
        </w:sdtContent>
      </w:sdt>
    </w:p>
    <w:p w14:paraId="3A29673F" w14:textId="235F7D8A" w:rsidR="00DB0B79" w:rsidRPr="0088258E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C8F0F0B">
          <v:shape id="_x0000_i1082" type="#_x0000_t75" style="width:11.25pt;height:15pt" o:ole="">
            <v:imagedata r:id="rId8" o:title=""/>
          </v:shape>
          <w:control r:id="rId10" w:name="tag_ProjectAnimalUsed1111" w:shapeid="_x0000_i1082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818649660"/>
          <w:placeholder>
            <w:docPart w:val="B2FE211DF33B423F9C8B031FB6AE67BE"/>
          </w:placeholder>
          <w:text/>
        </w:sdtPr>
        <w:sdtEndPr/>
        <w:sdtContent>
          <w:r w:rsidRPr="00DB0B79">
            <w:rPr>
              <w:rFonts w:ascii="TH SarabunPSK" w:hAnsi="TH SarabunPSK" w:cs="TH SarabunPSK" w:hint="cs"/>
              <w:sz w:val="32"/>
              <w:szCs w:val="32"/>
              <w:cs/>
            </w:rPr>
            <w:t>ทุนต่อยอดงานวิจัยและนวัตกรรมในเชิงพาณิชย์</w:t>
          </w:r>
        </w:sdtContent>
      </w:sdt>
    </w:p>
    <w:p w14:paraId="0957DD02" w14:textId="0C24E5FD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76A43BC">
          <v:shape id="_x0000_i1057" type="#_x0000_t75" style="width:11.25pt;height:15pt" o:ole="">
            <v:imagedata r:id="rId8" o:title=""/>
          </v:shape>
          <w:control r:id="rId11" w:name="tag_ProjectAnimalUsed1121" w:shapeid="_x0000_i105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2099320855"/>
          <w:placeholder>
            <w:docPart w:val="C0AC01F81BE04C4F85F64CB419FDC9F5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ทุนต่อยอดงานวิจัยและนวัตกรรมสู่ชุมชน สังคม</w:t>
          </w:r>
        </w:sdtContent>
      </w:sdt>
    </w:p>
    <w:p w14:paraId="0AC65D5D" w14:textId="7FDECC56" w:rsidR="00DB0B79" w:rsidRPr="003B7376" w:rsidRDefault="00DB0B79" w:rsidP="00DB0B7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22B567DA">
          <v:shape id="_x0000_i1059" type="#_x0000_t75" style="width:10.5pt;height:16.5pt" o:ole="">
            <v:imagedata r:id="rId12" o:title=""/>
          </v:shape>
          <w:control r:id="rId13" w:name="tag_ProjectHumanUsed1111" w:shapeid="_x0000_i1059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1093509923"/>
          <w:placeholder>
            <w:docPart w:val="D724E88A13C94AB39990548F12B11DB1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ทุนสนับสนุนการพัฒนานวัตกรรม และสิ่งประดิษฐ์</w:t>
          </w:r>
        </w:sdtContent>
      </w:sdt>
    </w:p>
    <w:p w14:paraId="76F85EC5" w14:textId="6EB4ECDA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45DE6E5">
          <v:shape id="_x0000_i1083" type="#_x0000_t75" style="width:11.25pt;height:15pt" o:ole="">
            <v:imagedata r:id="rId14" o:title=""/>
          </v:shape>
          <w:control r:id="rId15" w:name="tag_ProjectAnimalUsed11111" w:shapeid="_x0000_i108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436059463"/>
          <w:placeholder>
            <w:docPart w:val="5DFD621F0C4544149489F5D751652172"/>
          </w:placeholder>
          <w:text/>
        </w:sdtPr>
        <w:sdtEndPr/>
        <w:sdtContent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>ทุนวิจัยเร่งรัด (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 xml:space="preserve">Quick Win) </w:t>
          </w:r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 xml:space="preserve">ขับเคลื่อนเศรษฐกิจ 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>BCG</w:t>
          </w:r>
        </w:sdtContent>
      </w:sdt>
    </w:p>
    <w:p w14:paraId="57133013" w14:textId="0BCD0942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D3E122C">
          <v:shape id="_x0000_i1084" type="#_x0000_t75" style="width:11.25pt;height:15pt" o:ole="">
            <v:imagedata r:id="rId8" o:title=""/>
          </v:shape>
          <w:control r:id="rId16" w:name="tag_ProjectAnimalUsed1122" w:shapeid="_x0000_i1084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028519131"/>
          <w:placeholder>
            <w:docPart w:val="28ADC60A4763471A83F548500511026A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ทุนวิจัยสถาบันเพื่อพัฒนานวัตกรรมการเรียนรู้</w:t>
          </w:r>
        </w:sdtContent>
      </w:sdt>
    </w:p>
    <w:p w14:paraId="1C176CB7" w14:textId="3491B257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9B84E75">
          <v:shape id="_x0000_i1065" type="#_x0000_t75" style="width:11.25pt;height:15pt" o:ole="">
            <v:imagedata r:id="rId8" o:title=""/>
          </v:shape>
          <w:control r:id="rId17" w:name="tag_ProjectAnimalUsed11112" w:shapeid="_x0000_i106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576667762"/>
          <w:placeholder>
            <w:docPart w:val="004755AF221349898A84E2E409B301BF"/>
          </w:placeholder>
          <w:text/>
        </w:sdtPr>
        <w:sdtEndPr/>
        <w:sdtContent>
          <w:r w:rsidRPr="003144D9">
            <w:rPr>
              <w:rFonts w:ascii="TH SarabunPSK" w:hAnsi="TH SarabunPSK" w:cs="TH SarabunPSK"/>
              <w:sz w:val="32"/>
              <w:szCs w:val="32"/>
              <w:cs/>
            </w:rPr>
            <w:t>ทุนพัฒนานวัตกรรมสังคมบนฐานศิลปะ วัฒนธรรมเพื่อขับเคลื่อนเศรษฐกิจสร้างสรรค์</w:t>
          </w:r>
        </w:sdtContent>
      </w:sdt>
    </w:p>
    <w:p w14:paraId="7B4CDB11" w14:textId="25A28DA2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0D7744E">
          <v:shape id="_x0000_i1067" type="#_x0000_t75" style="width:11.25pt;height:15pt" o:ole="">
            <v:imagedata r:id="rId8" o:title=""/>
          </v:shape>
          <w:control r:id="rId18" w:name="tag_ProjectAnimalUsed111121" w:shapeid="_x0000_i106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53875248"/>
          <w:placeholder>
            <w:docPart w:val="E6397331FBFE44B580EFACECFC3E222F"/>
          </w:placeholder>
          <w:text/>
        </w:sdtPr>
        <w:sdtEndPr/>
        <w:sdtContent>
          <w:r w:rsidRPr="003144D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ทุนวิจัยและนวัตกรรม เพื่อตอบสนองโจทย์ท้าทาย และแก้ปัญหาวิกฤต</w:t>
          </w:r>
          <w:r w:rsidRPr="003144D9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เร่งด่วน</w:t>
          </w:r>
        </w:sdtContent>
      </w:sdt>
    </w:p>
    <w:p w14:paraId="3517F4D6" w14:textId="77777777" w:rsidR="00C85B4A" w:rsidRDefault="00C85B4A" w:rsidP="00E06FA4">
      <w:pPr>
        <w:ind w:firstLine="284"/>
        <w:rPr>
          <w:rFonts w:ascii="TH SarabunPSK" w:hAnsi="TH SarabunPSK" w:cs="TH SarabunPSK"/>
        </w:rPr>
      </w:pPr>
    </w:p>
    <w:p w14:paraId="7EE1C624" w14:textId="1750735D" w:rsidR="00B0619F" w:rsidRPr="003B7376" w:rsidRDefault="006917B9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367B554E" w14:textId="25B2FBAF" w:rsidR="00B0619F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14:paraId="5E6E4051" w14:textId="77777777" w:rsidR="003C1784" w:rsidRPr="003B7376" w:rsidRDefault="003C1784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E89F6BE" w14:textId="591D247B" w:rsidR="003C1784" w:rsidRDefault="008E36D6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</w:rPr>
      </w:pPr>
      <w:r w:rsidRPr="008E36D6">
        <w:rPr>
          <w:rFonts w:ascii="TH SarabunPSK" w:hAnsi="TH SarabunPSK" w:cs="TH SarabunPSK" w:hint="cs"/>
          <w:b/>
          <w:bCs/>
          <w:cs/>
        </w:rPr>
        <w:t>รูปแบบเทคโนโลยี</w:t>
      </w:r>
    </w:p>
    <w:p w14:paraId="407125D7" w14:textId="7F3B4B41" w:rsidR="008E36D6" w:rsidRDefault="008E36D6" w:rsidP="008E36D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B0F9546">
          <v:shape id="_x0000_i1090" type="#_x0000_t75" style="width:11.25pt;height:15pt" o:ole="">
            <v:imagedata r:id="rId8" o:title=""/>
          </v:shape>
          <w:control r:id="rId19" w:name="tag_ProjectAnimalUsed1124" w:shapeid="_x0000_i1090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1584986050"/>
          <w:placeholder>
            <w:docPart w:val="905D0266399F4FC0951FE0D467A9D05F"/>
          </w:placeholder>
          <w:text/>
        </w:sdtPr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ผลิตภัณฑ์</w:t>
          </w:r>
        </w:sdtContent>
      </w:sdt>
      <w:r>
        <w:rPr>
          <w:rFonts w:ascii="TH SarabunPSK" w:eastAsia="Times New Roman" w:hAnsi="TH SarabunPSK" w:cs="TH SarabunPSK"/>
          <w:cs/>
        </w:rPr>
        <w:tab/>
      </w: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90762CA">
          <v:shape id="_x0000_i1089" type="#_x0000_t75" style="width:11.25pt;height:15pt" o:ole="">
            <v:imagedata r:id="rId8" o:title=""/>
          </v:shape>
          <w:control r:id="rId20" w:name="tag_ProjectAnimalUsed11241" w:shapeid="_x0000_i108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691376512"/>
          <w:placeholder>
            <w:docPart w:val="28E3F79889854AF6843267A94E1818F4"/>
          </w:placeholder>
          <w:text/>
        </w:sdtPr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กระบวนการ</w:t>
          </w:r>
        </w:sdtContent>
      </w:sdt>
    </w:p>
    <w:p w14:paraId="498958DC" w14:textId="64EC4EC9" w:rsidR="008E36D6" w:rsidRDefault="008E36D6" w:rsidP="008E36D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66B71F16">
          <v:shape id="_x0000_i1094" type="#_x0000_t75" style="width:11.25pt;height:15pt" o:ole="">
            <v:imagedata r:id="rId8" o:title=""/>
          </v:shape>
          <w:control r:id="rId21" w:name="tag_ProjectAnimalUsed11242" w:shapeid="_x0000_i1094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1532873679"/>
          <w:placeholder>
            <w:docPart w:val="816662BA943244A88E0D79CEAB77AD48"/>
          </w:placeholder>
          <w:text/>
        </w:sdtPr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บริการ</w:t>
          </w:r>
        </w:sdtContent>
      </w:sdt>
      <w:r>
        <w:rPr>
          <w:rFonts w:ascii="TH SarabunPSK" w:eastAsia="Times New Roman" w:hAnsi="TH SarabunPSK" w:cs="TH SarabunPSK"/>
          <w:cs/>
        </w:rPr>
        <w:tab/>
      </w: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1A308455">
          <v:shape id="_x0000_i1093" type="#_x0000_t75" style="width:11.25pt;height:15pt" o:ole="">
            <v:imagedata r:id="rId8" o:title=""/>
          </v:shape>
          <w:control r:id="rId22" w:name="tag_ProjectAnimalUsed112411" w:shapeid="_x0000_i109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1846086793"/>
          <w:placeholder>
            <w:docPart w:val="9DD54C771890465F978656C79A2C8388"/>
          </w:placeholder>
          <w:text/>
        </w:sdtPr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รูปแบบธุรกิจ</w:t>
          </w:r>
        </w:sdtContent>
      </w:sdt>
    </w:p>
    <w:p w14:paraId="0008D5B9" w14:textId="2D71D791" w:rsidR="008E36D6" w:rsidRDefault="008E36D6" w:rsidP="008E36D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EC49208">
          <v:shape id="_x0000_i1098" type="#_x0000_t75" style="width:11.25pt;height:15pt" o:ole="">
            <v:imagedata r:id="rId8" o:title=""/>
          </v:shape>
          <w:control r:id="rId23" w:name="tag_ProjectAnimalUsed11243" w:shapeid="_x0000_i1098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605810373"/>
          <w:placeholder>
            <w:docPart w:val="C8263AD4355346D495891412B919B74C"/>
          </w:placeholder>
          <w:text/>
        </w:sdtPr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อื่นๆ</w:t>
          </w:r>
        </w:sdtContent>
      </w:sdt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 w:hint="cs"/>
          <w:cs/>
        </w:rPr>
        <w:t>ระบุ .</w:t>
      </w:r>
      <w:r w:rsidRPr="008E36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-438767274"/>
          <w:placeholder>
            <w:docPart w:val="AD839732CF644E95884ECE2E456A475F"/>
          </w:placeholder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</w:t>
          </w:r>
          <w:r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</w:t>
          </w:r>
        </w:sdtContent>
      </w:sdt>
      <w:r>
        <w:rPr>
          <w:rFonts w:ascii="TH SarabunPSK" w:eastAsia="Times New Roman" w:hAnsi="TH SarabunPSK" w:cs="TH SarabunPSK" w:hint="cs"/>
          <w:cs/>
        </w:rPr>
        <w:t>.</w:t>
      </w:r>
      <w:r w:rsidRPr="00DA3DCC">
        <w:rPr>
          <w:rFonts w:ascii="TH SarabunPSK" w:hAnsi="TH SarabunPSK" w:cs="TH SarabunPSK"/>
          <w:sz w:val="32"/>
          <w:szCs w:val="32"/>
        </w:rPr>
        <w:tab/>
      </w:r>
    </w:p>
    <w:p w14:paraId="457BA72E" w14:textId="225BAA43" w:rsidR="008E36D6" w:rsidRDefault="008E36D6" w:rsidP="008E36D6">
      <w:pPr>
        <w:tabs>
          <w:tab w:val="left" w:pos="426"/>
          <w:tab w:val="center" w:pos="4819"/>
        </w:tabs>
        <w:ind w:left="1134" w:hanging="1134"/>
        <w:rPr>
          <w:rFonts w:ascii="TH SarabunPSK" w:hAnsi="TH SarabunPSK" w:cs="TH SarabunPSK"/>
          <w:sz w:val="32"/>
          <w:szCs w:val="32"/>
        </w:rPr>
      </w:pPr>
    </w:p>
    <w:p w14:paraId="5512D76E" w14:textId="3B8F01A3" w:rsidR="008E36D6" w:rsidRPr="008A4ECE" w:rsidRDefault="008E36D6" w:rsidP="008E36D6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สรุปข้อมูลผลิตภัณฑ์ / เทคโนโลยีที่จะพัฒนา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36D6">
        <w:rPr>
          <w:rFonts w:ascii="TH SarabunPSK" w:hAnsi="TH SarabunPSK" w:cs="TH SarabunPSK"/>
          <w:color w:val="1F497D" w:themeColor="text2"/>
          <w:sz w:val="32"/>
          <w:szCs w:val="32"/>
          <w:cs/>
        </w:rPr>
        <w:t>อธิบายลักษณะ คุณสมบัติของผลิตภัณฑ์</w:t>
      </w:r>
      <w:r w:rsidRPr="008E36D6">
        <w:rPr>
          <w:rFonts w:ascii="TH SarabunPSK" w:hAnsi="TH SarabunPSK" w:cs="TH SarabunPSK"/>
          <w:color w:val="1F497D" w:themeColor="text2"/>
          <w:sz w:val="32"/>
          <w:szCs w:val="32"/>
        </w:rPr>
        <w:t>/</w:t>
      </w:r>
      <w:r w:rsidRPr="008E36D6">
        <w:rPr>
          <w:rFonts w:ascii="TH SarabunPSK" w:hAnsi="TH SarabunPSK" w:cs="TH SarabunPSK"/>
          <w:color w:val="1F497D" w:themeColor="text2"/>
          <w:sz w:val="32"/>
          <w:szCs w:val="32"/>
          <w:cs/>
        </w:rPr>
        <w:t>บริการ เทคโนโลยีที่จะพัฒนา วิธีการใช้งาน และ</w:t>
      </w:r>
      <w:r w:rsidRPr="008E36D6">
        <w:rPr>
          <w:rFonts w:ascii="TH SarabunPSK" w:hAnsi="TH SarabunPSK" w:cs="TH SarabunPSK"/>
          <w:color w:val="1F497D" w:themeColor="text2"/>
          <w:sz w:val="32"/>
          <w:szCs w:val="32"/>
          <w:cs/>
          <w:lang w:val="en-GB"/>
        </w:rPr>
        <w:t>ประโยชน์/</w:t>
      </w:r>
      <w:r w:rsidRPr="008E36D6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Pr="008E36D6">
        <w:rPr>
          <w:rFonts w:ascii="TH SarabunPSK" w:hAnsi="TH SarabunPSK" w:cs="TH SarabunPSK"/>
          <w:color w:val="1F497D" w:themeColor="text2"/>
          <w:sz w:val="32"/>
          <w:szCs w:val="32"/>
          <w:cs/>
        </w:rPr>
        <w:t>คุณค่าที่มีต่อลูกค้าและอุตสาหกรรม</w:t>
      </w:r>
      <w:r w:rsidRPr="008E36D6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Pr="008E36D6">
        <w:rPr>
          <w:rFonts w:ascii="TH SarabunPSK" w:hAnsi="TH SarabunPSK" w:cs="TH SarabunPSK"/>
          <w:color w:val="1F497D" w:themeColor="text2"/>
          <w:sz w:val="32"/>
          <w:szCs w:val="32"/>
          <w:cs/>
        </w:rPr>
        <w:t>พร้อมรูปภาพหรือแบบจำลองประกอบ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-1629923286"/>
        <w:placeholder>
          <w:docPart w:val="13C12CD68B864078BF4161EC1FA10872"/>
        </w:placeholder>
      </w:sdtPr>
      <w:sdtContent>
        <w:p w14:paraId="4EDF6BB4" w14:textId="77777777" w:rsidR="008E36D6" w:rsidRPr="003B7376" w:rsidRDefault="008E36D6" w:rsidP="008E36D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C33C2F0" w14:textId="77777777" w:rsidR="008E36D6" w:rsidRPr="003B7376" w:rsidRDefault="008E36D6" w:rsidP="008E36D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1A6DC0" w14:textId="26CFF0C3" w:rsidR="008E36D6" w:rsidRDefault="008E36D6" w:rsidP="008E36D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z w:val="32"/>
              <w:szCs w:val="32"/>
            </w:rPr>
            <w:t>…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…</w:t>
          </w:r>
        </w:p>
        <w:p w14:paraId="6EF14493" w14:textId="77777777" w:rsidR="008E36D6" w:rsidRPr="003B7376" w:rsidRDefault="008E36D6" w:rsidP="008E36D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5CE71FA" w14:textId="43755711" w:rsidR="008E36D6" w:rsidRDefault="008E36D6" w:rsidP="008E36D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z w:val="32"/>
              <w:szCs w:val="32"/>
            </w:rPr>
            <w:t>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……………</w:t>
          </w:r>
        </w:p>
        <w:p w14:paraId="0BF7818E" w14:textId="77777777" w:rsidR="008E36D6" w:rsidRPr="003B7376" w:rsidRDefault="008E36D6" w:rsidP="008E36D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8CA5645" w14:textId="3131D045" w:rsidR="008E36D6" w:rsidRDefault="008E36D6" w:rsidP="008E36D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7F507732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DDF480" w14:textId="226BC6EE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4DA68B1B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1F8016F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4D762FBD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0B2A1FF" w14:textId="13DD29B2" w:rsidR="00B612F1" w:rsidRPr="005B76AD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5B76AD">
        <w:rPr>
          <w:rFonts w:ascii="TH SarabunPSK" w:hAnsi="TH SarabunPSK" w:cs="TH SarabunPSK" w:hint="cs"/>
          <w:color w:val="000000" w:themeColor="text1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58ECE1C1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8BB942" w14:textId="1A0C378B" w:rsidR="00B0619F" w:rsidRPr="003B7376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354ED7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A71D10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2474744" w14:textId="50D163E2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404910" w14:textId="77777777" w:rsidR="0044492D" w:rsidRDefault="0044492D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EF7041D" w14:textId="77777777" w:rsidR="006917B9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E1CDE2" w14:textId="77777777" w:rsidR="006917B9" w:rsidRDefault="006917B9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14:paraId="294A3E01" w14:textId="77777777" w:rsidR="006917B9" w:rsidRDefault="006917B9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14:paraId="6A13CA25" w14:textId="6EA41F1B" w:rsidR="00BD096E" w:rsidRPr="00BD096E" w:rsidRDefault="005823CC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</w:t>
      </w:r>
      <w:r w:rsidR="00BD096E"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="00BD096E" w:rsidRPr="00436EF2">
        <w:rPr>
          <w:rFonts w:ascii="TH SarabunPSK" w:hAnsi="TH SarabunPSK" w:cs="TH SarabunPSK"/>
          <w:i/>
          <w:iCs/>
          <w:color w:val="365F91" w:themeColor="accent1" w:themeShade="BF"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 w:rsidRPr="00436EF2">
        <w:rPr>
          <w:rFonts w:ascii="TH SarabunPSK" w:hAnsi="TH SarabunPSK" w:cs="TH SarabunPSK" w:hint="cs"/>
          <w:i/>
          <w:iCs/>
          <w:color w:val="365F91" w:themeColor="accent1" w:themeShade="BF"/>
          <w:sz w:val="32"/>
          <w:szCs w:val="32"/>
          <w:cs/>
        </w:rPr>
        <w:t xml:space="preserve"> </w:t>
      </w:r>
      <w:r w:rsidR="00BD096E" w:rsidRPr="00436EF2">
        <w:rPr>
          <w:rFonts w:ascii="TH SarabunPSK" w:hAnsi="TH SarabunPSK" w:cs="TH SarabunPSK"/>
          <w:i/>
          <w:iCs/>
          <w:color w:val="365F91" w:themeColor="accent1" w:themeShade="BF"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34BC62" w14:textId="2A21833D" w:rsidR="00F153B4" w:rsidRDefault="00F153B4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B47A79" w14:textId="40CB6074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2125"/>
        <w:gridCol w:w="1134"/>
        <w:gridCol w:w="1128"/>
      </w:tblGrid>
      <w:tr w:rsidR="00044F40" w:rsidRPr="00BA39B0" w14:paraId="0D845928" w14:textId="67B4A835" w:rsidTr="004C24C7">
        <w:trPr>
          <w:trHeight w:val="665"/>
          <w:tblHeader/>
        </w:trPr>
        <w:tc>
          <w:tcPr>
            <w:tcW w:w="524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1C84618" w14:textId="77777777" w:rsidR="00044F40" w:rsidRPr="00BA39B0" w:rsidRDefault="00044F40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125" w:type="dxa"/>
            <w:shd w:val="clear" w:color="auto" w:fill="D9D9D9" w:themeFill="background1" w:themeFillShade="D9"/>
            <w:noWrap/>
            <w:hideMark/>
          </w:tcPr>
          <w:p w14:paraId="6B35E44D" w14:textId="7B6D9C54" w:rsidR="00044F40" w:rsidRPr="00BA39B0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eastAsia="Arial Unicode MS" w:hint="cs"/>
                <w:b/>
                <w:bCs/>
                <w:cs/>
              </w:rPr>
              <w:t>บประมาณจากมหาวิทยาลัยทักษิณ</w:t>
            </w:r>
          </w:p>
        </w:tc>
        <w:tc>
          <w:tcPr>
            <w:tcW w:w="2262" w:type="dxa"/>
            <w:gridSpan w:val="2"/>
            <w:shd w:val="clear" w:color="auto" w:fill="D9D9D9" w:themeFill="background1" w:themeFillShade="D9"/>
          </w:tcPr>
          <w:p w14:paraId="18A5E3CE" w14:textId="51180146" w:rsidR="00044F40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eastAsia="Arial Unicode MS" w:hint="cs"/>
                <w:b/>
                <w:bCs/>
                <w:cs/>
              </w:rPr>
              <w:t>บประมาณจากภาคเอกชน</w:t>
            </w:r>
          </w:p>
        </w:tc>
      </w:tr>
      <w:tr w:rsidR="00044F40" w:rsidRPr="00BA39B0" w14:paraId="392619D8" w14:textId="77777777" w:rsidTr="00436EF2">
        <w:trPr>
          <w:trHeight w:val="665"/>
          <w:tblHeader/>
        </w:trPr>
        <w:tc>
          <w:tcPr>
            <w:tcW w:w="5241" w:type="dxa"/>
            <w:vMerge/>
            <w:shd w:val="clear" w:color="auto" w:fill="D9D9D9" w:themeFill="background1" w:themeFillShade="D9"/>
            <w:vAlign w:val="center"/>
          </w:tcPr>
          <w:p w14:paraId="302685EB" w14:textId="77777777" w:rsidR="00044F40" w:rsidRPr="00BA39B0" w:rsidRDefault="00044F40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  <w:noWrap/>
          </w:tcPr>
          <w:p w14:paraId="10DC0A65" w14:textId="77777777" w:rsidR="00044F40" w:rsidRDefault="00044F40" w:rsidP="00436EF2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50EC51A6" w14:textId="64877ACA" w:rsidR="00044F40" w:rsidRDefault="00044F40" w:rsidP="00436EF2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053FDF" w14:textId="06A703BF" w:rsidR="00044F40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>In cash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05701D71" w14:textId="26070518" w:rsidR="00044F40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มูลค่า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 xml:space="preserve"> In kind</w:t>
            </w:r>
          </w:p>
        </w:tc>
      </w:tr>
      <w:tr w:rsidR="00436EF2" w:rsidRPr="00BA39B0" w14:paraId="325860EC" w14:textId="2F21148D" w:rsidTr="00436EF2">
        <w:trPr>
          <w:trHeight w:val="836"/>
        </w:trPr>
        <w:tc>
          <w:tcPr>
            <w:tcW w:w="5241" w:type="dxa"/>
            <w:shd w:val="clear" w:color="auto" w:fill="F2F2F2" w:themeFill="background1" w:themeFillShade="F2"/>
            <w:hideMark/>
          </w:tcPr>
          <w:p w14:paraId="7982872E" w14:textId="77777777" w:rsidR="00436EF2" w:rsidRDefault="00436EF2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าตอบแทน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36EF2" w:rsidRPr="00BA39B0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32"/>
                <w:szCs w:val="32"/>
                <w:cs/>
              </w:rPr>
              <w:t>ระบุจำนวนชั่วโมง จำนวนวัน จำนวนคน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shd w:val="clear" w:color="auto" w:fill="F2F2F2" w:themeFill="background1" w:themeFillShade="F2"/>
            <w:noWrap/>
          </w:tcPr>
          <w:p w14:paraId="555CE55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4E04496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231E4056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0F3F0E7C" w14:textId="5A96F849" w:rsidTr="00436EF2">
        <w:trPr>
          <w:trHeight w:val="836"/>
        </w:trPr>
        <w:tc>
          <w:tcPr>
            <w:tcW w:w="5241" w:type="dxa"/>
            <w:shd w:val="clear" w:color="auto" w:fill="auto"/>
          </w:tcPr>
          <w:p w14:paraId="49B77A2C" w14:textId="1A1BF330" w:rsidR="00436EF2" w:rsidRPr="008B5571" w:rsidRDefault="00436EF2" w:rsidP="00436EF2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1.1 ค่าตอบแทนการปฏิบัติงานนอกเวลา ในกิจกรรม...........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eastAsia="Arial Unicode MS" w:hint="cs"/>
                <w:cs/>
              </w:rPr>
              <w:t>.........................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(จำนวน.....ชม. 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วัน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คน)</w:t>
            </w:r>
          </w:p>
        </w:tc>
        <w:tc>
          <w:tcPr>
            <w:tcW w:w="2125" w:type="dxa"/>
            <w:shd w:val="clear" w:color="auto" w:fill="auto"/>
            <w:noWrap/>
          </w:tcPr>
          <w:p w14:paraId="1ED6D86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0C726A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6CBFE89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4DC5F0F4" w14:textId="194A4A5D" w:rsidTr="00436EF2">
        <w:trPr>
          <w:trHeight w:val="595"/>
        </w:trPr>
        <w:tc>
          <w:tcPr>
            <w:tcW w:w="5241" w:type="dxa"/>
            <w:shd w:val="clear" w:color="auto" w:fill="F2F2F2" w:themeFill="background1" w:themeFillShade="F2"/>
            <w:hideMark/>
          </w:tcPr>
          <w:p w14:paraId="6020AB42" w14:textId="552D429C" w:rsidR="00436EF2" w:rsidRPr="00BA39B0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shd w:val="clear" w:color="auto" w:fill="F2F2F2" w:themeFill="background1" w:themeFillShade="F2"/>
            <w:noWrap/>
          </w:tcPr>
          <w:p w14:paraId="6056FF48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5CCD3BF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5213881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7A4E2887" w14:textId="52596819" w:rsidTr="00436EF2">
        <w:trPr>
          <w:trHeight w:val="434"/>
        </w:trPr>
        <w:tc>
          <w:tcPr>
            <w:tcW w:w="5241" w:type="dxa"/>
            <w:shd w:val="clear" w:color="auto" w:fill="auto"/>
            <w:hideMark/>
          </w:tcPr>
          <w:p w14:paraId="3A0B885D" w14:textId="77777777" w:rsidR="00436EF2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</w:t>
            </w:r>
          </w:p>
          <w:p w14:paraId="1D1ED38F" w14:textId="58045A5D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42A6DE28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B474B4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AFB5D5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67946C0F" w14:textId="2838159E" w:rsidTr="00436EF2">
        <w:trPr>
          <w:trHeight w:val="472"/>
        </w:trPr>
        <w:tc>
          <w:tcPr>
            <w:tcW w:w="5241" w:type="dxa"/>
            <w:shd w:val="clear" w:color="auto" w:fill="auto"/>
          </w:tcPr>
          <w:p w14:paraId="7D946728" w14:textId="5933496D" w:rsidR="00436EF2" w:rsidRPr="00BA39B0" w:rsidRDefault="00436EF2" w:rsidP="00436EF2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C9623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</w:t>
            </w:r>
            <w:r w:rsidRPr="00C9623F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5CDB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125" w:type="dxa"/>
            <w:shd w:val="clear" w:color="auto" w:fill="auto"/>
            <w:noWrap/>
          </w:tcPr>
          <w:p w14:paraId="414671D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BCB4E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0AA2076C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49414FA1" w14:textId="0503767B" w:rsidTr="00436EF2">
        <w:trPr>
          <w:trHeight w:val="339"/>
        </w:trPr>
        <w:tc>
          <w:tcPr>
            <w:tcW w:w="5241" w:type="dxa"/>
            <w:shd w:val="clear" w:color="auto" w:fill="auto"/>
            <w:hideMark/>
          </w:tcPr>
          <w:p w14:paraId="7A400EE9" w14:textId="77777777" w:rsidR="00436EF2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</w:t>
            </w:r>
          </w:p>
          <w:p w14:paraId="135C79D2" w14:textId="677B24CF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5DBA20D7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D96D6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70E501A8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2991E6DE" w14:textId="1C7D73FB" w:rsidTr="00436EF2">
        <w:trPr>
          <w:trHeight w:val="472"/>
        </w:trPr>
        <w:tc>
          <w:tcPr>
            <w:tcW w:w="5241" w:type="dxa"/>
            <w:shd w:val="clear" w:color="auto" w:fill="auto"/>
            <w:hideMark/>
          </w:tcPr>
          <w:p w14:paraId="3DB9AA11" w14:textId="74074C40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125" w:type="dxa"/>
            <w:shd w:val="clear" w:color="auto" w:fill="auto"/>
            <w:noWrap/>
          </w:tcPr>
          <w:p w14:paraId="16BE177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6530CA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13D73808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0A96EDA0" w14:textId="428D4833" w:rsidTr="00436EF2">
        <w:trPr>
          <w:trHeight w:val="472"/>
        </w:trPr>
        <w:tc>
          <w:tcPr>
            <w:tcW w:w="5241" w:type="dxa"/>
            <w:shd w:val="clear" w:color="auto" w:fill="auto"/>
            <w:hideMark/>
          </w:tcPr>
          <w:p w14:paraId="5D52A96A" w14:textId="79386D10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.5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125" w:type="dxa"/>
            <w:shd w:val="clear" w:color="auto" w:fill="auto"/>
            <w:noWrap/>
          </w:tcPr>
          <w:p w14:paraId="473A2E62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4ADA3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117965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33D4E617" w14:textId="40EF117F" w:rsidTr="006917B9">
        <w:trPr>
          <w:trHeight w:val="472"/>
        </w:trPr>
        <w:tc>
          <w:tcPr>
            <w:tcW w:w="524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2.6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463EA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E7F0E14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798E7D1C" w14:textId="5B4BE00B" w:rsidTr="006917B9">
        <w:trPr>
          <w:trHeight w:val="836"/>
        </w:trPr>
        <w:tc>
          <w:tcPr>
            <w:tcW w:w="5241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68B756C3" w14:textId="77777777" w:rsidR="00436EF2" w:rsidRDefault="00436EF2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36EF2" w:rsidRPr="00BA39B0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0233007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C4774B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D9D9D9"/>
          </w:tcPr>
          <w:p w14:paraId="08DEEA7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795B7D1F" w14:textId="6AD6140C" w:rsidTr="006917B9">
        <w:trPr>
          <w:trHeight w:val="434"/>
        </w:trPr>
        <w:tc>
          <w:tcPr>
            <w:tcW w:w="524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8B090B" w14:textId="46A4C15A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14:paraId="07E68D2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E4104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31CC065F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3F082B3A" w14:textId="7B1D47A5" w:rsidTr="00436EF2">
        <w:trPr>
          <w:trHeight w:val="397"/>
        </w:trPr>
        <w:tc>
          <w:tcPr>
            <w:tcW w:w="5241" w:type="dxa"/>
            <w:shd w:val="clear" w:color="auto" w:fill="auto"/>
            <w:hideMark/>
          </w:tcPr>
          <w:p w14:paraId="45DC083F" w14:textId="57A98765" w:rsidR="00436EF2" w:rsidRPr="00BA39B0" w:rsidRDefault="00436EF2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...(จำนวน....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</w:tcPr>
          <w:p w14:paraId="253527A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C82B26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D527CA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7BDFDBB3" w14:textId="5085DCE0" w:rsidTr="00436EF2">
        <w:trPr>
          <w:trHeight w:val="339"/>
        </w:trPr>
        <w:tc>
          <w:tcPr>
            <w:tcW w:w="5241" w:type="dxa"/>
            <w:shd w:val="clear" w:color="auto" w:fill="auto"/>
            <w:hideMark/>
          </w:tcPr>
          <w:p w14:paraId="4D40A134" w14:textId="77777777" w:rsidR="00436EF2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</w:t>
            </w:r>
          </w:p>
          <w:p w14:paraId="5EBB7649" w14:textId="0688E833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58B5B099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878600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3A776A06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6847EF33" w14:textId="122B2A32" w:rsidTr="00436EF2">
        <w:trPr>
          <w:trHeight w:val="836"/>
        </w:trPr>
        <w:tc>
          <w:tcPr>
            <w:tcW w:w="5241" w:type="dxa"/>
            <w:shd w:val="clear" w:color="auto" w:fill="F2F2F2" w:themeFill="background1" w:themeFillShade="F2"/>
            <w:hideMark/>
          </w:tcPr>
          <w:p w14:paraId="2C10022C" w14:textId="75490BBC" w:rsidR="00436EF2" w:rsidRPr="00BA39B0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สาธารณูปโภค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shd w:val="clear" w:color="auto" w:fill="F2F2F2" w:themeFill="background1" w:themeFillShade="F2"/>
            <w:noWrap/>
          </w:tcPr>
          <w:p w14:paraId="7D301471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561606A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1CFE749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5C9CCBA9" w14:textId="68CC8A91" w:rsidTr="00436EF2">
        <w:trPr>
          <w:trHeight w:val="434"/>
        </w:trPr>
        <w:tc>
          <w:tcPr>
            <w:tcW w:w="5241" w:type="dxa"/>
            <w:shd w:val="clear" w:color="auto" w:fill="auto"/>
            <w:hideMark/>
          </w:tcPr>
          <w:p w14:paraId="2AB0539E" w14:textId="370DC182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โทรศัพท์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</w:tcPr>
          <w:p w14:paraId="498490F1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8CA8A0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09ECCD39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30E4A123" w14:textId="5C89B070" w:rsidTr="00436EF2">
        <w:trPr>
          <w:trHeight w:val="339"/>
        </w:trPr>
        <w:tc>
          <w:tcPr>
            <w:tcW w:w="5241" w:type="dxa"/>
            <w:shd w:val="clear" w:color="auto" w:fill="auto"/>
          </w:tcPr>
          <w:p w14:paraId="04249E46" w14:textId="0A0EA2B7" w:rsidR="00436EF2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4.2 ตย.ค่าไปรษณีย์ 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0BD88C32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CC7F5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942A36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75830297" w14:textId="7C82D99D" w:rsidTr="00436EF2">
        <w:trPr>
          <w:trHeight w:val="552"/>
        </w:trPr>
        <w:tc>
          <w:tcPr>
            <w:tcW w:w="5241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36EF2" w:rsidRPr="00BA39B0" w:rsidRDefault="00436EF2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125" w:type="dxa"/>
            <w:shd w:val="clear" w:color="auto" w:fill="D9D9D9" w:themeFill="background1" w:themeFillShade="D9"/>
            <w:noWrap/>
          </w:tcPr>
          <w:p w14:paraId="6DBFE946" w14:textId="77777777" w:rsidR="00436EF2" w:rsidRPr="00BA39B0" w:rsidRDefault="00436EF2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20B755" w14:textId="77777777" w:rsidR="00436EF2" w:rsidRPr="00BA39B0" w:rsidRDefault="00436EF2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42E35545" w14:textId="77777777" w:rsidR="00436EF2" w:rsidRPr="00BA39B0" w:rsidRDefault="00436EF2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34F037" w14:textId="77777777" w:rsidR="00A74626" w:rsidRDefault="00704F2D" w:rsidP="00F153B4">
      <w:pPr>
        <w:spacing w:before="120" w:after="120"/>
        <w:ind w:left="-284"/>
        <w:rPr>
          <w:b/>
          <w:bCs/>
        </w:rPr>
      </w:pPr>
      <w:r>
        <w:rPr>
          <w:b/>
          <w:bCs/>
          <w:cs/>
        </w:rPr>
        <w:tab/>
      </w:r>
    </w:p>
    <w:p w14:paraId="3DD9CF71" w14:textId="78582592" w:rsidR="00A56057" w:rsidRDefault="00331EAC" w:rsidP="00044F40">
      <w:pPr>
        <w:spacing w:before="120" w:after="120"/>
        <w:ind w:left="-284"/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</w:rPr>
      </w:pPr>
      <w:r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t>13.  ผลสำเร็จและความคุ้มค่าของการวิจัยที่คาดว่าจะได้รับ</w:t>
      </w:r>
      <w:r w:rsidR="00044F40"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</w:rPr>
        <w:t xml:space="preserve"> </w:t>
      </w:r>
      <w:r w:rsidR="00A56057" w:rsidRPr="00A56057"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  <w:cs/>
        </w:rPr>
        <w:t>โปรดระบุถึงสิ่งที่จะได้รับเมื่อสำเร็จโครงการว่าคืออะไร  และเป็นการปรับปรุงหรือแก้ไขปัญหาที่มีอย่างไร   ให้ระบุดัชนีชี้วัด   หากสามารถบอกถึงศักยภาพอื่นในการประยุกต์ใช้ประโยชน์จากโครงการได้ก็จะเป็นเหตุผลที่ช่วยเพิ่มความน่าเชื่อถือให้กับโครงการ</w:t>
      </w:r>
    </w:p>
    <w:p w14:paraId="7063F2D9" w14:textId="77777777" w:rsidR="00A56057" w:rsidRPr="00A56057" w:rsidRDefault="00A56057" w:rsidP="00A56057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739"/>
        <w:gridCol w:w="3544"/>
      </w:tblGrid>
      <w:tr w:rsidR="00A56057" w:rsidRPr="00EF0D62" w14:paraId="01AE187D" w14:textId="77777777" w:rsidTr="00A56057">
        <w:trPr>
          <w:tblHeader/>
        </w:trPr>
        <w:tc>
          <w:tcPr>
            <w:tcW w:w="3960" w:type="dxa"/>
            <w:shd w:val="clear" w:color="auto" w:fill="D9D9D9"/>
          </w:tcPr>
          <w:p w14:paraId="5B9DF8DE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1739" w:type="dxa"/>
            <w:shd w:val="clear" w:color="auto" w:fill="D9D9D9"/>
          </w:tcPr>
          <w:p w14:paraId="56613237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eastAsia="Cordia New" w:hAnsi="TH SarabunPSK" w:cs="TH SarabunPSK" w:hint="cs"/>
                <w:sz w:val="32"/>
                <w:szCs w:val="32"/>
                <w:cs/>
              </w:rPr>
              <w:t>จำนวน/หน่วยนับ</w:t>
            </w:r>
          </w:p>
        </w:tc>
        <w:tc>
          <w:tcPr>
            <w:tcW w:w="3544" w:type="dxa"/>
            <w:shd w:val="clear" w:color="auto" w:fill="D9D9D9"/>
          </w:tcPr>
          <w:p w14:paraId="69D05274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eastAsia="Cordia New" w:hAnsi="TH SarabunPSK" w:cs="TH SarabunPSK"/>
                <w:sz w:val="32"/>
                <w:szCs w:val="32"/>
              </w:rPr>
            </w:pPr>
            <w:r w:rsidRPr="00EF0D62">
              <w:rPr>
                <w:rStyle w:val="a7"/>
                <w:rFonts w:ascii="TH SarabunPSK" w:eastAsia="Cordia New" w:hAnsi="TH SarabunPSK" w:cs="TH SarabunPSK" w:hint="cs"/>
                <w:sz w:val="32"/>
                <w:szCs w:val="32"/>
                <w:cs/>
              </w:rPr>
              <w:t>รายละเอียดของผลผลิต/</w:t>
            </w:r>
          </w:p>
          <w:p w14:paraId="77F80A3F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ดัชนีชี้วัดความสำเร็จ</w:t>
            </w:r>
          </w:p>
        </w:tc>
      </w:tr>
      <w:tr w:rsidR="00A56057" w:rsidRPr="00EF0D62" w14:paraId="037B808C" w14:textId="77777777" w:rsidTr="00A56057">
        <w:tc>
          <w:tcPr>
            <w:tcW w:w="3960" w:type="dxa"/>
            <w:tcBorders>
              <w:bottom w:val="dotted" w:sz="4" w:space="0" w:color="auto"/>
            </w:tcBorders>
          </w:tcPr>
          <w:p w14:paraId="0EEE21CB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1. ต้นแบบผลิตภัณฑ์ (โปรดระบุ)</w:t>
            </w:r>
          </w:p>
        </w:tc>
        <w:tc>
          <w:tcPr>
            <w:tcW w:w="1739" w:type="dxa"/>
            <w:tcBorders>
              <w:bottom w:val="dotted" w:sz="4" w:space="0" w:color="auto"/>
            </w:tcBorders>
          </w:tcPr>
          <w:p w14:paraId="60932CEE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092FA28C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4071B889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33FF2A5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2. เทคโนโลยีใหม่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5F0911C4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79FB8030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473907BD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65C1266D" w14:textId="77777777" w:rsidR="00A56057" w:rsidRPr="00EF0D62" w:rsidRDefault="00A56057" w:rsidP="00722B5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กระบวนการใหม่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>(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โปรดระบุ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3DEC0874" w14:textId="77777777" w:rsidR="00A56057" w:rsidRPr="00EF0D62" w:rsidRDefault="00A56057" w:rsidP="00722B5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230D105A" w14:textId="77777777" w:rsidR="00A56057" w:rsidRPr="00EF0D62" w:rsidRDefault="00A56057" w:rsidP="00722B5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057" w:rsidRPr="00EF0D62" w14:paraId="0DE9DEA2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71EABC97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4. องค์ความรู้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5551F260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43CC4117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61C82F7D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600EA712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5. การใช้ประโยชน์เชิงพาณิชย์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2D2C3C8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151BACF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365C2038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57D2B67C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6. การใช้ประโยชน์เชิงสาธารณะ</w:t>
            </w:r>
          </w:p>
          <w:p w14:paraId="49AF985A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6.1 การฝึกอบรม</w:t>
            </w:r>
          </w:p>
          <w:p w14:paraId="70747E59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6.2 การถ่ายทอดเทคโนโลยี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40200B60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28614335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4D7F5E2B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074CE7A1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7. การผลิตนักศึกษา</w:t>
            </w:r>
          </w:p>
          <w:p w14:paraId="2C5EB274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7.1 ปริญญาตรี</w:t>
            </w:r>
          </w:p>
          <w:p w14:paraId="47F0D100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7.2 ปริญญาโท</w:t>
            </w:r>
          </w:p>
          <w:p w14:paraId="7C8EC410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7.3 ปริญญาเอก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0C049C91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27F718CE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5B01C346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513692B6" w14:textId="437515F7" w:rsidR="00A56057" w:rsidRPr="00EF0D62" w:rsidRDefault="00A56057" w:rsidP="00436EF2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8. ทรัพย์สินทางปัญญา  (สิทธิบัตร / ลิขสิทธิ์ ฯลฯ)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35A734E6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AA51ACB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6DEC9DF4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6DAD32F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9. บทความทางวิชาการ</w:t>
            </w:r>
          </w:p>
          <w:p w14:paraId="2889F698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9.1 วารสารในประเทศ</w:t>
            </w:r>
          </w:p>
          <w:p w14:paraId="4FC5E13C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9.2 วารสารระดับนานาชาติ</w:t>
            </w:r>
          </w:p>
          <w:p w14:paraId="755EA797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lang w:val="en-US"/>
              </w:rPr>
              <w:t xml:space="preserve">9.3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เอกสารเผยแพร่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4B50422B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1073E44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0FB848FD" w14:textId="77777777" w:rsidTr="00A56057">
        <w:tc>
          <w:tcPr>
            <w:tcW w:w="3960" w:type="dxa"/>
            <w:tcBorders>
              <w:top w:val="dotted" w:sz="4" w:space="0" w:color="auto"/>
            </w:tcBorders>
          </w:tcPr>
          <w:p w14:paraId="29747F05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10. การเสนอผลงานในการประชุม</w:t>
            </w:r>
          </w:p>
          <w:p w14:paraId="7539B383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10.1 การประชุมระดับชาติ</w:t>
            </w:r>
          </w:p>
          <w:p w14:paraId="41A89A7B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10.2 การประชุมระดับนานาชาติ</w:t>
            </w:r>
          </w:p>
        </w:tc>
        <w:tc>
          <w:tcPr>
            <w:tcW w:w="1739" w:type="dxa"/>
            <w:tcBorders>
              <w:top w:val="dotted" w:sz="4" w:space="0" w:color="auto"/>
            </w:tcBorders>
          </w:tcPr>
          <w:p w14:paraId="7C3B3E1E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07CAF226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87B4FD" w14:textId="77777777" w:rsidR="006917B9" w:rsidRDefault="006917B9" w:rsidP="00EE0286">
      <w:pPr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6335A79" w14:textId="591A7858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="00A56057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7B44E25C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 id="_x0000_i1069" type="#_x0000_t75" style="width:11.25pt;height:15pt" o:ole="">
            <v:imagedata r:id="rId8" o:title=""/>
          </v:shape>
          <w:control r:id="rId24" w:name="tag_ProjectAnimalUsed1123" w:shapeid="_x0000_i106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5D074D5C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71" type="#_x0000_t75" style="width:11.25pt;height:15pt" o:ole="">
            <v:imagedata r:id="rId8" o:title=""/>
          </v:shape>
          <w:control r:id="rId25" w:name="tag_ProjectAnimalUsed11113" w:shapeid="_x0000_i107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5EFB4CB3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073" type="#_x0000_t75" style="width:11.25pt;height:15pt" o:ole="">
            <v:imagedata r:id="rId8" o:title=""/>
          </v:shape>
          <w:control r:id="rId26" w:name="tag_ProjectAnimalUsed11211" w:shapeid="_x0000_i107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70F69168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075" type="#_x0000_t75" style="width:10.5pt;height:16.5pt" o:ole="">
            <v:imagedata r:id="rId12" o:title=""/>
          </v:shape>
          <w:control r:id="rId27" w:name="tag_ProjectHumanUsed11111" w:shapeid="_x0000_i1075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4F82C822" w14:textId="77777777" w:rsidR="00044F40" w:rsidRDefault="00044F40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68A6511E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A5605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4160DC53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077" type="#_x0000_t75" style="width:11.25pt;height:15pt" o:ole="">
            <v:imagedata r:id="rId8" o:title=""/>
          </v:shape>
          <w:control r:id="rId28" w:name="tag_ProjectAnimalUsed11231" w:shapeid="_x0000_i107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93E7960" w:rsidR="00EE0286" w:rsidRDefault="00EE0286" w:rsidP="00402F9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02F9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7C26444B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079" type="#_x0000_t75" style="width:11.25pt;height:15pt" o:ole="">
            <v:imagedata r:id="rId8" o:title=""/>
          </v:shape>
          <w:control r:id="rId29" w:name="tag_ProjectAnimalUsed112311" w:shapeid="_x0000_i107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1EBD614B" w:rsidR="00EE0286" w:rsidRDefault="00EE0286" w:rsidP="00402F9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02F9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903D33" w14:textId="22B7F985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1DCF0C6A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9E5A4CE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193AD12D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FAE489D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04192ED5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3AE5837B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065E11C3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5398EC09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B8B4F24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0C6F566" w14:textId="5D8A9166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7F8CE19" w14:textId="0F0758F8" w:rsidR="006917B9" w:rsidRDefault="006917B9" w:rsidP="006917B9"/>
    <w:p w14:paraId="27ECEB4D" w14:textId="77777777" w:rsidR="006917B9" w:rsidRPr="006917B9" w:rsidRDefault="006917B9" w:rsidP="006917B9">
      <w:pPr>
        <w:rPr>
          <w:rFonts w:hint="cs"/>
        </w:rPr>
      </w:pPr>
    </w:p>
    <w:p w14:paraId="08631E35" w14:textId="77777777" w:rsidR="006917B9" w:rsidRDefault="006917B9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5939A607" w14:textId="0BC10ED8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DE5407A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lastRenderedPageBreak/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28CA17CF" w:rsid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6C002B5A" w14:textId="5D8BFCA7" w:rsidR="00777051" w:rsidRDefault="00777051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777051" w:rsidSect="00C85B4A">
      <w:headerReference w:type="even" r:id="rId30"/>
      <w:headerReference w:type="default" r:id="rId31"/>
      <w:footerReference w:type="default" r:id="rId32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2E20629-43FC-4AA4-A860-78D185663D5A}"/>
    <w:embedBold r:id="rId2" w:fontKey="{107572A3-9B9A-4478-988E-8D68FB438456}"/>
    <w:embedItalic r:id="rId3" w:fontKey="{67CD49D0-669E-4895-B24A-8EB74962C6A7}"/>
    <w:embedBoldItalic r:id="rId4" w:fontKey="{DB5DB69B-246F-40B2-A028-85C3408BDF25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altName w:val="Browallia New"/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B9BF8B5E-F206-474B-98EC-5598EFCD1A85}"/>
    <w:embedBold r:id="rId6" w:subsetted="1" w:fontKey="{57FAB2F0-8943-4EC8-B2AF-7FDC29A7C09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8EDC5F36-3B1D-495B-9302-9558A109062E}"/>
    <w:embedBold r:id="rId8" w:fontKey="{FD0C82F5-F6FD-4572-B6B8-EC75687D6C8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4062508"/>
    <w:multiLevelType w:val="hybridMultilevel"/>
    <w:tmpl w:val="76B0A1E2"/>
    <w:lvl w:ilvl="0" w:tplc="F22E7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87D66">
      <w:numFmt w:val="none"/>
      <w:lvlText w:val=""/>
      <w:lvlJc w:val="left"/>
      <w:pPr>
        <w:tabs>
          <w:tab w:val="num" w:pos="360"/>
        </w:tabs>
      </w:pPr>
    </w:lvl>
    <w:lvl w:ilvl="2" w:tplc="2BAE1AF8">
      <w:numFmt w:val="none"/>
      <w:lvlText w:val=""/>
      <w:lvlJc w:val="left"/>
      <w:pPr>
        <w:tabs>
          <w:tab w:val="num" w:pos="360"/>
        </w:tabs>
      </w:pPr>
    </w:lvl>
    <w:lvl w:ilvl="3" w:tplc="F46218C8">
      <w:numFmt w:val="none"/>
      <w:lvlText w:val=""/>
      <w:lvlJc w:val="left"/>
      <w:pPr>
        <w:tabs>
          <w:tab w:val="num" w:pos="360"/>
        </w:tabs>
      </w:pPr>
    </w:lvl>
    <w:lvl w:ilvl="4" w:tplc="2EC6AA74">
      <w:numFmt w:val="none"/>
      <w:lvlText w:val=""/>
      <w:lvlJc w:val="left"/>
      <w:pPr>
        <w:tabs>
          <w:tab w:val="num" w:pos="360"/>
        </w:tabs>
      </w:pPr>
    </w:lvl>
    <w:lvl w:ilvl="5" w:tplc="A4EEA740">
      <w:numFmt w:val="none"/>
      <w:lvlText w:val=""/>
      <w:lvlJc w:val="left"/>
      <w:pPr>
        <w:tabs>
          <w:tab w:val="num" w:pos="360"/>
        </w:tabs>
      </w:pPr>
    </w:lvl>
    <w:lvl w:ilvl="6" w:tplc="AE9C4096">
      <w:numFmt w:val="none"/>
      <w:lvlText w:val=""/>
      <w:lvlJc w:val="left"/>
      <w:pPr>
        <w:tabs>
          <w:tab w:val="num" w:pos="360"/>
        </w:tabs>
      </w:pPr>
    </w:lvl>
    <w:lvl w:ilvl="7" w:tplc="14A8E25A">
      <w:numFmt w:val="none"/>
      <w:lvlText w:val=""/>
      <w:lvlJc w:val="left"/>
      <w:pPr>
        <w:tabs>
          <w:tab w:val="num" w:pos="360"/>
        </w:tabs>
      </w:pPr>
    </w:lvl>
    <w:lvl w:ilvl="8" w:tplc="334EC4B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7" w15:restartNumberingAfterBreak="0">
    <w:nsid w:val="63161A7D"/>
    <w:multiLevelType w:val="hybridMultilevel"/>
    <w:tmpl w:val="A71ED7D2"/>
    <w:lvl w:ilvl="0" w:tplc="CC02F620">
      <w:start w:val="21"/>
      <w:numFmt w:val="bullet"/>
      <w:lvlText w:val=""/>
      <w:lvlJc w:val="left"/>
      <w:pPr>
        <w:tabs>
          <w:tab w:val="num" w:pos="1620"/>
        </w:tabs>
        <w:ind w:left="1620" w:hanging="72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6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9"/>
  </w:num>
  <w:num w:numId="19">
    <w:abstractNumId w:val="2"/>
  </w:num>
  <w:num w:numId="20">
    <w:abstractNumId w:val="31"/>
  </w:num>
  <w:num w:numId="21">
    <w:abstractNumId w:val="30"/>
  </w:num>
  <w:num w:numId="22">
    <w:abstractNumId w:val="28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 w:numId="31">
    <w:abstractNumId w:val="25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00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4F40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44D9"/>
    <w:rsid w:val="003157FE"/>
    <w:rsid w:val="00316856"/>
    <w:rsid w:val="0032105E"/>
    <w:rsid w:val="003216AB"/>
    <w:rsid w:val="003240DD"/>
    <w:rsid w:val="00324754"/>
    <w:rsid w:val="00331EAC"/>
    <w:rsid w:val="00332276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2F93"/>
    <w:rsid w:val="004031B7"/>
    <w:rsid w:val="0040694B"/>
    <w:rsid w:val="00410045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6EF2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2B95"/>
    <w:rsid w:val="004C4C29"/>
    <w:rsid w:val="004C685D"/>
    <w:rsid w:val="004D4FA4"/>
    <w:rsid w:val="004D5676"/>
    <w:rsid w:val="004D6637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1EDE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917B9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357BF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77051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2C7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7FE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D91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E36D6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057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4822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B5614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254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37046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0017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uiPriority w:val="1"/>
    <w:qFormat/>
    <w:rsid w:val="00331EAC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303972" w:rsidP="00303972">
          <w:pPr>
            <w:pStyle w:val="E8FC7B81763D40848A85E50F22B1891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303972" w:rsidP="00303972">
          <w:pPr>
            <w:pStyle w:val="7651A9329ED94D58A248EB1A4CA1C6C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303972" w:rsidP="00303972">
          <w:pPr>
            <w:pStyle w:val="E05A688815B04505BFAAF4F54E3FAF6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303972" w:rsidP="00303972">
          <w:pPr>
            <w:pStyle w:val="67D8F0D6A1694AB3B6360AFFECD1A74F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303972" w:rsidP="00303972">
          <w:pPr>
            <w:pStyle w:val="7E25C189E03548EF82D83EDA9D6F49F9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303972" w:rsidP="00303972">
          <w:pPr>
            <w:pStyle w:val="836DAC36EEE143358105A560E5E6FDC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888A317CEC48E8A5397C2EA41B6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32767-9F1F-44D9-8088-B3A0F9323BC4}"/>
      </w:docPartPr>
      <w:docPartBody>
        <w:p w:rsidR="0044015F" w:rsidRDefault="007356D4" w:rsidP="007356D4">
          <w:pPr>
            <w:pStyle w:val="C1888A317CEC48E8A5397C2EA41B6C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2FE211DF33B423F9C8B031FB6AE6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E7AADC-3071-4260-AA9F-06DB4F5D14B3}"/>
      </w:docPartPr>
      <w:docPartBody>
        <w:p w:rsidR="0044015F" w:rsidRDefault="007356D4" w:rsidP="007356D4">
          <w:pPr>
            <w:pStyle w:val="B2FE211DF33B423F9C8B031FB6AE67B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0AC01F81BE04C4F85F64CB419FDC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E47E93-5C95-4882-B779-3B9B1B24DE61}"/>
      </w:docPartPr>
      <w:docPartBody>
        <w:p w:rsidR="0044015F" w:rsidRDefault="007356D4" w:rsidP="007356D4">
          <w:pPr>
            <w:pStyle w:val="C0AC01F81BE04C4F85F64CB419FDC9F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724E88A13C94AB39990548F12B11D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F8CF21-A5A1-43BB-ADBC-0DF4F6E08FBA}"/>
      </w:docPartPr>
      <w:docPartBody>
        <w:p w:rsidR="0044015F" w:rsidRDefault="007356D4" w:rsidP="007356D4">
          <w:pPr>
            <w:pStyle w:val="D724E88A13C94AB39990548F12B11D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5DFD621F0C4544149489F5D751652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4288E-1EBC-4447-840E-478604FEA85C}"/>
      </w:docPartPr>
      <w:docPartBody>
        <w:p w:rsidR="0044015F" w:rsidRDefault="007356D4" w:rsidP="007356D4">
          <w:pPr>
            <w:pStyle w:val="5DFD621F0C4544149489F5D7516521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ADC60A4763471A83F5485005110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4B0CDE-C756-446A-9C4F-5B4D83DA726D}"/>
      </w:docPartPr>
      <w:docPartBody>
        <w:p w:rsidR="0044015F" w:rsidRDefault="007356D4" w:rsidP="007356D4">
          <w:pPr>
            <w:pStyle w:val="28ADC60A4763471A83F548500511026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04755AF221349898A84E2E409B30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3FB0CA-44C6-4E00-BC83-A2C4DADC747A}"/>
      </w:docPartPr>
      <w:docPartBody>
        <w:p w:rsidR="0044015F" w:rsidRDefault="007356D4" w:rsidP="007356D4">
          <w:pPr>
            <w:pStyle w:val="E6397331FBFE44B580EFACECFC3E222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6397331FBFE44B580EFACECFC3E2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ED186-FC52-43E4-84C5-FCBE417BBBC8}"/>
      </w:docPartPr>
      <w:docPartBody>
        <w:p w:rsidR="0044015F" w:rsidRDefault="007356D4" w:rsidP="007356D4">
          <w:pPr>
            <w:pStyle w:val="DFD611BF6FA74F319EDD82EF13748F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9504B2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9504B2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9504B2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9504B2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9504B2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9504B2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05D0266399F4FC0951FE0D467A9D0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04671A-DA02-4A4A-898C-24FC20B0359A}"/>
      </w:docPartPr>
      <w:docPartBody>
        <w:p w:rsidR="00000000" w:rsidRDefault="00AA6A66" w:rsidP="00AA6A66">
          <w:pPr>
            <w:pStyle w:val="905D0266399F4FC0951FE0D467A9D05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E3F79889854AF6843267A94E1818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EC6394-FDE3-4E0A-B59E-A1E920E9FD95}"/>
      </w:docPartPr>
      <w:docPartBody>
        <w:p w:rsidR="00000000" w:rsidRDefault="00AA6A66" w:rsidP="00AA6A66">
          <w:pPr>
            <w:pStyle w:val="28E3F79889854AF6843267A94E1818F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816662BA943244A88E0D79CEAB77AD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93CC2C-DDCB-4455-BA78-7181DCA1E41F}"/>
      </w:docPartPr>
      <w:docPartBody>
        <w:p w:rsidR="00000000" w:rsidRDefault="00AA6A66" w:rsidP="00AA6A66">
          <w:pPr>
            <w:pStyle w:val="816662BA943244A88E0D79CEAB77AD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DD54C771890465F978656C79A2C83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DC7342-EB10-4AA6-89E9-9923DE5856BA}"/>
      </w:docPartPr>
      <w:docPartBody>
        <w:p w:rsidR="00000000" w:rsidRDefault="00AA6A66" w:rsidP="00AA6A66">
          <w:pPr>
            <w:pStyle w:val="9DD54C771890465F978656C79A2C838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8263AD4355346D495891412B919B7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4D2D09-349B-4D9C-9BA5-4997349BFDDE}"/>
      </w:docPartPr>
      <w:docPartBody>
        <w:p w:rsidR="00000000" w:rsidRDefault="00AA6A66" w:rsidP="00AA6A66">
          <w:pPr>
            <w:pStyle w:val="C8263AD4355346D495891412B919B74C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AD839732CF644E95884ECE2E456A47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981892-DD9D-4DAE-B26F-18A59037EC42}"/>
      </w:docPartPr>
      <w:docPartBody>
        <w:p w:rsidR="00000000" w:rsidRDefault="00AA6A66" w:rsidP="00AA6A66">
          <w:pPr>
            <w:pStyle w:val="AD839732CF644E95884ECE2E456A475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3C12CD68B864078BF4161EC1FA108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C20E93-D5F2-4E67-826C-7C74FE4B2FEF}"/>
      </w:docPartPr>
      <w:docPartBody>
        <w:p w:rsidR="00000000" w:rsidRDefault="00AA6A66" w:rsidP="00AA6A66">
          <w:pPr>
            <w:pStyle w:val="13C12CD68B864078BF4161EC1FA10872"/>
          </w:pPr>
          <w:r w:rsidRPr="001B04AE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altName w:val="Browall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67D91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504B2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94822"/>
    <w:rsid w:val="00AA6A66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6A66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0D8685C89EC647B985B81846A6FC7979">
    <w:name w:val="0D8685C89EC647B985B81846A6FC7979"/>
    <w:rsid w:val="007356D4"/>
  </w:style>
  <w:style w:type="paragraph" w:customStyle="1" w:styleId="C1888A317CEC48E8A5397C2EA41B6C73">
    <w:name w:val="C1888A317CEC48E8A5397C2EA41B6C73"/>
    <w:rsid w:val="007356D4"/>
  </w:style>
  <w:style w:type="paragraph" w:customStyle="1" w:styleId="B2FE211DF33B423F9C8B031FB6AE67BE">
    <w:name w:val="B2FE211DF33B423F9C8B031FB6AE67BE"/>
    <w:rsid w:val="007356D4"/>
  </w:style>
  <w:style w:type="paragraph" w:customStyle="1" w:styleId="C0AC01F81BE04C4F85F64CB419FDC9F5">
    <w:name w:val="C0AC01F81BE04C4F85F64CB419FDC9F5"/>
    <w:rsid w:val="007356D4"/>
  </w:style>
  <w:style w:type="paragraph" w:customStyle="1" w:styleId="D724E88A13C94AB39990548F12B11DB1">
    <w:name w:val="D724E88A13C94AB39990548F12B11DB1"/>
    <w:rsid w:val="007356D4"/>
  </w:style>
  <w:style w:type="paragraph" w:customStyle="1" w:styleId="5DFD621F0C4544149489F5D751652172">
    <w:name w:val="5DFD621F0C4544149489F5D751652172"/>
    <w:rsid w:val="007356D4"/>
  </w:style>
  <w:style w:type="paragraph" w:customStyle="1" w:styleId="28ADC60A4763471A83F548500511026A">
    <w:name w:val="28ADC60A4763471A83F548500511026A"/>
    <w:rsid w:val="007356D4"/>
  </w:style>
  <w:style w:type="paragraph" w:customStyle="1" w:styleId="E6397331FBFE44B580EFACECFC3E222F">
    <w:name w:val="E6397331FBFE44B580EFACECFC3E222F"/>
    <w:rsid w:val="007356D4"/>
  </w:style>
  <w:style w:type="paragraph" w:customStyle="1" w:styleId="DFD611BF6FA74F319EDD82EF13748F38">
    <w:name w:val="DFD611BF6FA74F319EDD82EF13748F38"/>
    <w:rsid w:val="007356D4"/>
  </w:style>
  <w:style w:type="paragraph" w:customStyle="1" w:styleId="1D851DDBF644449D9D9CA04F58CBB096">
    <w:name w:val="1D851DDBF644449D9D9CA04F58CBB096"/>
    <w:rsid w:val="007356D4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7651A9329ED94D58A248EB1A4CA1C6CE1">
    <w:name w:val="7651A9329ED94D58A248EB1A4CA1C6CE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05A688815B04505BFAAF4F54E3FAF661">
    <w:name w:val="E05A688815B04505BFAAF4F54E3FAF66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80BB1EC88AD4C37AB41DD9402272F6B1">
    <w:name w:val="080BB1EC88AD4C37AB41DD9402272F6B1"/>
    <w:rsid w:val="0030397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1">
    <w:name w:val="E8FC7B81763D40848A85E50F22B1891D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1">
    <w:name w:val="67D8F0D6A1694AB3B6360AFFECD1A74F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1">
    <w:name w:val="7E25C189E03548EF82D83EDA9D6F49F9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1">
    <w:name w:val="836DAC36EEE143358105A560E5E6FDCA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05D0266399F4FC0951FE0D467A9D05F">
    <w:name w:val="905D0266399F4FC0951FE0D467A9D05F"/>
    <w:rsid w:val="00AA6A66"/>
  </w:style>
  <w:style w:type="paragraph" w:customStyle="1" w:styleId="28E3F79889854AF6843267A94E1818F4">
    <w:name w:val="28E3F79889854AF6843267A94E1818F4"/>
    <w:rsid w:val="00AA6A66"/>
  </w:style>
  <w:style w:type="paragraph" w:customStyle="1" w:styleId="816662BA943244A88E0D79CEAB77AD48">
    <w:name w:val="816662BA943244A88E0D79CEAB77AD48"/>
    <w:rsid w:val="00AA6A66"/>
  </w:style>
  <w:style w:type="paragraph" w:customStyle="1" w:styleId="9DD54C771890465F978656C79A2C8388">
    <w:name w:val="9DD54C771890465F978656C79A2C8388"/>
    <w:rsid w:val="00AA6A66"/>
  </w:style>
  <w:style w:type="paragraph" w:customStyle="1" w:styleId="C8263AD4355346D495891412B919B74C">
    <w:name w:val="C8263AD4355346D495891412B919B74C"/>
    <w:rsid w:val="00AA6A66"/>
  </w:style>
  <w:style w:type="paragraph" w:customStyle="1" w:styleId="88032FF85D2D4E58A80C1075EB6B291E">
    <w:name w:val="88032FF85D2D4E58A80C1075EB6B291E"/>
    <w:rsid w:val="00AA6A66"/>
  </w:style>
  <w:style w:type="paragraph" w:customStyle="1" w:styleId="AD839732CF644E95884ECE2E456A475F">
    <w:name w:val="AD839732CF644E95884ECE2E456A475F"/>
    <w:rsid w:val="00AA6A66"/>
  </w:style>
  <w:style w:type="paragraph" w:customStyle="1" w:styleId="23FF4C82D9A840CE9353E0F29287331A">
    <w:name w:val="23FF4C82D9A840CE9353E0F29287331A"/>
    <w:rsid w:val="00AA6A66"/>
  </w:style>
  <w:style w:type="paragraph" w:customStyle="1" w:styleId="13C12CD68B864078BF4161EC1FA10872">
    <w:name w:val="13C12CD68B864078BF4161EC1FA10872"/>
    <w:rsid w:val="00AA6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2</TotalTime>
  <Pages>9</Pages>
  <Words>1319</Words>
  <Characters>11467</Characters>
  <Application>Microsoft Office Word</Application>
  <DocSecurity>0</DocSecurity>
  <Lines>95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2</cp:revision>
  <cp:lastPrinted>2023-08-28T03:42:00Z</cp:lastPrinted>
  <dcterms:created xsi:type="dcterms:W3CDTF">2024-09-04T05:58:00Z</dcterms:created>
  <dcterms:modified xsi:type="dcterms:W3CDTF">2024-09-04T05:58:00Z</dcterms:modified>
</cp:coreProperties>
</file>